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left="0" w:leftChars="0" w:right="0" w:rightChars="0"/>
        <w:jc w:val="left"/>
        <w:outlineLvl w:val="9"/>
        <w:rPr>
          <w:rFonts w:ascii="宋体" w:hAnsi="宋体" w:eastAsia="宋体" w:cs="宋体"/>
          <w:kern w:val="0"/>
          <w:sz w:val="24"/>
          <w:szCs w:val="24"/>
          <w:lang w:val="en-US" w:eastAsia="zh-CN" w:bidi="ar-SA"/>
        </w:rPr>
      </w:pPr>
      <w:r>
        <w:rPr>
          <w:rFonts w:hint="eastAsia"/>
          <w:u w:val="single" w:color="auto"/>
          <w:lang w:val="en-US" w:eastAsia="zh-CN"/>
        </w:rPr>
        <w:t xml:space="preserve">    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</w:pPr>
      <w:r>
        <w:drawing>
          <wp:inline distT="0" distB="0" distL="114300" distR="114300">
            <wp:extent cx="8860790" cy="4086225"/>
            <wp:effectExtent l="0" t="0" r="16510" b="952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60790" cy="40862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1803" w:right="1440" w:bottom="1803" w:left="1440" w:header="851" w:footer="992" w:gutter="0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Calisto MT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sto MT">
    <w:panose1 w:val="02040603050505030304"/>
    <w:charset w:val="00"/>
    <w:family w:val="auto"/>
    <w:pitch w:val="default"/>
    <w:sig w:usb0="00000003" w:usb1="00000000" w:usb2="00000000" w:usb3="00000000" w:csb0="20000001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SimSun-ExtB">
    <w:altName w:val="宋体"/>
    <w:panose1 w:val="02010609060101010101"/>
    <w:charset w:val="86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bordersDoNotSurroundHeader w:val="1"/>
  <w:bordersDoNotSurroundFooter w:val="1"/>
  <w:attachedTemplate r:id="rId1"/>
  <w:documentProtection w:enforcement="0"/>
  <w:defaultTabStop w:val="420"/>
  <w:hyphenationZone w:val="360"/>
  <w:drawingGridVerticalSpacing w:val="159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8666CB"/>
    <w:rsid w:val="02BF340E"/>
    <w:rsid w:val="085E3E5F"/>
    <w:rsid w:val="0A7C1E9B"/>
    <w:rsid w:val="13157149"/>
    <w:rsid w:val="13C63022"/>
    <w:rsid w:val="16282F88"/>
    <w:rsid w:val="16B27E48"/>
    <w:rsid w:val="1E8A326E"/>
    <w:rsid w:val="24217F68"/>
    <w:rsid w:val="25415D2D"/>
    <w:rsid w:val="27C24AC7"/>
    <w:rsid w:val="28F85D9B"/>
    <w:rsid w:val="2E940C50"/>
    <w:rsid w:val="30065515"/>
    <w:rsid w:val="33804E18"/>
    <w:rsid w:val="346E7E86"/>
    <w:rsid w:val="389771E3"/>
    <w:rsid w:val="3C111A19"/>
    <w:rsid w:val="3D3470BE"/>
    <w:rsid w:val="3E204423"/>
    <w:rsid w:val="3ED34AA0"/>
    <w:rsid w:val="4213693A"/>
    <w:rsid w:val="429960CF"/>
    <w:rsid w:val="46B73B04"/>
    <w:rsid w:val="506908D9"/>
    <w:rsid w:val="528A4CF6"/>
    <w:rsid w:val="571E5A7A"/>
    <w:rsid w:val="5A8666CB"/>
    <w:rsid w:val="5AEB466F"/>
    <w:rsid w:val="5DBA3D5E"/>
    <w:rsid w:val="61967E27"/>
    <w:rsid w:val="68AF4E0D"/>
    <w:rsid w:val="6A0A2AA3"/>
    <w:rsid w:val="6F1E78D9"/>
    <w:rsid w:val="734E5E53"/>
    <w:rsid w:val="76701AB0"/>
    <w:rsid w:val="77401B0D"/>
    <w:rsid w:val="77875248"/>
    <w:rsid w:val="7C663F85"/>
    <w:rsid w:val="7EC65A1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2">
    <w:name w:val="Default Paragraph Font"/>
    <w:unhideWhenUsed/>
    <w:uiPriority w:val="0"/>
  </w:style>
  <w:style w:type="table" w:default="1" w:styleId="3">
    <w:name w:val="Normal Table"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character" w:customStyle="1" w:styleId="4">
    <w:name w:val="font01"/>
    <w:basedOn w:val="2"/>
    <w:qFormat/>
    <w:uiPriority w:val="0"/>
    <w:rPr>
      <w:rFonts w:ascii="SimSun-ExtB" w:hAnsi="SimSun-ExtB" w:eastAsia="SimSun-ExtB" w:cs="SimSun-ExtB"/>
      <w:color w:val="000000"/>
      <w:sz w:val="22"/>
      <w:szCs w:val="22"/>
      <w:u w:val="none"/>
    </w:rPr>
  </w:style>
  <w:style w:type="character" w:customStyle="1" w:styleId="5">
    <w:name w:val="font11"/>
    <w:basedOn w:val="2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2015&#24180;&#21270;&#24037;&#38498;&#25945;&#23398;&#24037;&#20316;&#20250;&#35758;&#25991;&#20214;\2015&#25945;&#23398;&#24037;&#20316;&#25945;&#23398;&#20250;&#35758;&#23637;&#26495;\&#25945;&#32946;&#25945;&#23398;&#25913;&#38761;&#30740;&#31350;&#35770;&#25991;&#32479;&#35745;&#65288;&#23578;&#27704;&#36745;&#65289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教育教学改革研究论文统计（尚永辉）.dot</Template>
  <Pages>4</Pages>
  <Words>1764</Words>
  <Characters>1989</Characters>
  <Lines>1</Lines>
  <Paragraphs>1</Paragraphs>
  <ScaleCrop>false</ScaleCrop>
  <LinksUpToDate>false</LinksUpToDate>
  <CharactersWithSpaces>0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2016-05-24T03:11:00Z</dcterms:created>
  <dc:creator>Administrator</dc:creator>
  <cp:lastModifiedBy>Administrator</cp:lastModifiedBy>
  <dcterms:modified xsi:type="dcterms:W3CDTF">2016-05-25T03:11:50Z</dcterms:modified>
  <dc:title>教育教学改革研究论文统计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